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eastAsia="zh-CN"/>
        </w:rPr>
        <w:t>龙潭西路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4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2018年11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11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28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要求：1、门店根据门店客单价自行制定买赠起始阶段，根据各阶段交易笔数制定赠品数量。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2、每个阶段毛利率控制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个点以内（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成本算法：58*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%=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4.64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）。</w:t>
                  </w:r>
                </w:p>
                <w:p>
                  <w:pPr>
                    <w:widowControl/>
                    <w:spacing w:line="90" w:lineRule="atLeast"/>
                    <w:ind w:left="945" w:leftChars="300" w:hanging="315" w:hangingChars="15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3、阶段不超过5个阶段。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6元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12元</w:t>
                  </w:r>
                </w:p>
                <w:p>
                  <w:pPr>
                    <w:widowControl/>
                    <w:ind w:firstLine="420" w:firstLineChars="200"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158元省24元</w:t>
                  </w:r>
                </w:p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218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48元 </w:t>
                  </w:r>
                </w:p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满318元省66元（最高省66元）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4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8.5折（包括枸杞大枣，中山中智）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按公司上月单品活动执行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5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检测微量元素、骨密度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检测仪器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品饮养生茶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免费品饮品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艾灸体验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灸盒、灸条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免费熬胶、品尝阿胶糖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熬胶食材、辅料、电器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免费测试血液循环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微循环血液机器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4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场地费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赠品1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赠品2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短信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DM单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海报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27日-28日）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4887 日均笔数：59 客单价区间：82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5000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日均笔数：62 客单价区间84-86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</w:p>
          <w:p>
            <w:pPr>
              <w:spacing w:line="276" w:lineRule="auto"/>
              <w:ind w:left="769" w:leftChars="66" w:hanging="630" w:hanging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1、有费用的门店：其费用不给予报销！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（2）客流未达标，罚款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（3）毛利未达标，罚款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（4）二项均未达标，罚款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>项目为必须填写，未标记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 xml:space="preserve">项目根据本店具体情况填写） </w:t>
      </w:r>
    </w:p>
    <w:p>
      <w:pPr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2018.11.26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1432475"/>
    <w:rsid w:val="0B045CFA"/>
    <w:rsid w:val="0BD320C8"/>
    <w:rsid w:val="0BD36BE7"/>
    <w:rsid w:val="0D6E126F"/>
    <w:rsid w:val="0FA26E33"/>
    <w:rsid w:val="142C4AD7"/>
    <w:rsid w:val="14AA017F"/>
    <w:rsid w:val="1AD522F4"/>
    <w:rsid w:val="1FC75F69"/>
    <w:rsid w:val="20C52058"/>
    <w:rsid w:val="21EC5F9B"/>
    <w:rsid w:val="23DA1743"/>
    <w:rsid w:val="2463437B"/>
    <w:rsid w:val="260B19D1"/>
    <w:rsid w:val="31CC11E8"/>
    <w:rsid w:val="356667FC"/>
    <w:rsid w:val="3D787D8E"/>
    <w:rsid w:val="3F971A2D"/>
    <w:rsid w:val="407B20DE"/>
    <w:rsid w:val="42005307"/>
    <w:rsid w:val="42BC5403"/>
    <w:rsid w:val="431210E9"/>
    <w:rsid w:val="49286A8B"/>
    <w:rsid w:val="4A443CBA"/>
    <w:rsid w:val="56761AF2"/>
    <w:rsid w:val="579720A8"/>
    <w:rsid w:val="579A2E1F"/>
    <w:rsid w:val="5ABD001C"/>
    <w:rsid w:val="5C293C49"/>
    <w:rsid w:val="5FA11D95"/>
    <w:rsid w:val="634404CE"/>
    <w:rsid w:val="6344553F"/>
    <w:rsid w:val="640E0BE1"/>
    <w:rsid w:val="66795448"/>
    <w:rsid w:val="6925578B"/>
    <w:rsid w:val="699957C3"/>
    <w:rsid w:val="6D535020"/>
    <w:rsid w:val="70D13AA0"/>
    <w:rsid w:val="7154323F"/>
    <w:rsid w:val="71E60D37"/>
    <w:rsid w:val="74A60171"/>
    <w:rsid w:val="75C800D5"/>
    <w:rsid w:val="76F263CB"/>
    <w:rsid w:val="77AC651C"/>
    <w:rsid w:val="77E4788C"/>
    <w:rsid w:val="79496431"/>
    <w:rsid w:val="7BD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Administrator</cp:lastModifiedBy>
  <dcterms:modified xsi:type="dcterms:W3CDTF">2018-11-26T05:41:24Z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