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CE371E" w:rsidRPr="00CF3055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CE371E" w:rsidRPr="00CF3055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CE371E" w:rsidRDefault="00CE371E" w:rsidP="000150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通达店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许静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85</w:t>
            </w:r>
          </w:p>
        </w:tc>
      </w:tr>
      <w:tr w:rsidR="00CE371E" w:rsidRPr="00CF3055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CE371E" w:rsidRPr="00CF3055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E371E" w:rsidRPr="00CF3055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CE371E" w:rsidRPr="00CF3055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CE371E" w:rsidRPr="00CF3055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CE371E" w:rsidRPr="00CF3055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 w:rsidP="003673BA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E371E" w:rsidRPr="00CF3055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CE371E" w:rsidRPr="00CF3055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CE371E" w:rsidRPr="00CF3055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71E" w:rsidRDefault="00CE371E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CE371E" w:rsidRPr="00CF3055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CE371E" w:rsidRDefault="00CE371E">
      <w:pPr>
        <w:rPr>
          <w:b/>
          <w:szCs w:val="21"/>
        </w:rPr>
      </w:pPr>
    </w:p>
    <w:sectPr w:rsidR="00CE371E" w:rsidSect="0068077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150D3"/>
    <w:rsid w:val="000C1B36"/>
    <w:rsid w:val="001734F6"/>
    <w:rsid w:val="001F7144"/>
    <w:rsid w:val="003673BA"/>
    <w:rsid w:val="00507F6C"/>
    <w:rsid w:val="00534D7B"/>
    <w:rsid w:val="00556D58"/>
    <w:rsid w:val="00557194"/>
    <w:rsid w:val="00591264"/>
    <w:rsid w:val="0068077F"/>
    <w:rsid w:val="006E396F"/>
    <w:rsid w:val="006F3C0A"/>
    <w:rsid w:val="007026CF"/>
    <w:rsid w:val="007550A6"/>
    <w:rsid w:val="00842864"/>
    <w:rsid w:val="008827DB"/>
    <w:rsid w:val="008F57D2"/>
    <w:rsid w:val="0092467A"/>
    <w:rsid w:val="00A2394D"/>
    <w:rsid w:val="00BA49DB"/>
    <w:rsid w:val="00CE371E"/>
    <w:rsid w:val="00CF3055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77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80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077F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0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077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157</Words>
  <Characters>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26</cp:revision>
  <cp:lastPrinted>2017-06-05T10:43:00Z</cp:lastPrinted>
  <dcterms:created xsi:type="dcterms:W3CDTF">2016-01-04T03:35:00Z</dcterms:created>
  <dcterms:modified xsi:type="dcterms:W3CDTF">2018-11-26T07:04:00Z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