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636F2B" w:rsidRPr="00C17A7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636F2B" w:rsidRPr="00C17A7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636F2B" w:rsidRDefault="00636F2B" w:rsidP="00636F2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636F2B" w:rsidRPr="00C17A7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636F2B" w:rsidRPr="00C17A7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36F2B" w:rsidRPr="00C17A7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636F2B" w:rsidRPr="00C17A7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636F2B" w:rsidRPr="00C17A7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636F2B" w:rsidRPr="00C17A7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36F2B" w:rsidRPr="00C17A7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636F2B" w:rsidRPr="00C17A7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B" w:rsidRDefault="00636F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B" w:rsidRDefault="00636F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636F2B" w:rsidRPr="00C17A7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2B" w:rsidRDefault="00636F2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636F2B" w:rsidRPr="00C17A7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F2B" w:rsidRDefault="00636F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636F2B" w:rsidRDefault="00636F2B">
      <w:pPr>
        <w:rPr>
          <w:b/>
          <w:szCs w:val="21"/>
        </w:rPr>
      </w:pPr>
    </w:p>
    <w:sectPr w:rsidR="00636F2B" w:rsidSect="00413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74C7F"/>
    <w:rsid w:val="001F7144"/>
    <w:rsid w:val="00395FCB"/>
    <w:rsid w:val="004138C9"/>
    <w:rsid w:val="00507F6C"/>
    <w:rsid w:val="00534D7B"/>
    <w:rsid w:val="00556D58"/>
    <w:rsid w:val="00557194"/>
    <w:rsid w:val="00591264"/>
    <w:rsid w:val="00636F2B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17A71"/>
    <w:rsid w:val="00E72826"/>
    <w:rsid w:val="00EA21EF"/>
    <w:rsid w:val="00ED23C3"/>
    <w:rsid w:val="00F01907"/>
    <w:rsid w:val="00F50C72"/>
    <w:rsid w:val="00F64393"/>
    <w:rsid w:val="00F74332"/>
    <w:rsid w:val="00F839D3"/>
    <w:rsid w:val="00F845E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8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8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2018-11-26T07:17:00Z</dcterms:created>
  <dcterms:modified xsi:type="dcterms:W3CDTF">2018-11-26T07:17:00Z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