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魏津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李元君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A16951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C2522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552753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345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wei津</cp:lastModifiedBy>
  <dcterms:modified xsi:type="dcterms:W3CDTF">2018-11-26T06:56:09Z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