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B6" w:rsidRDefault="00BF51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F51B6" w:rsidRPr="006A073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51B6" w:rsidRPr="006A073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51B6" w:rsidRPr="006A073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51B6" w:rsidRPr="006A073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51B6" w:rsidRPr="006A07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51B6" w:rsidRPr="006A07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51B6" w:rsidRPr="006A0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51B6" w:rsidRPr="006A07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1B6" w:rsidRPr="006A073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F51B6" w:rsidRPr="006A07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F51B6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BF51B6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F51B6" w:rsidRPr="006A07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51B6" w:rsidRPr="006A07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51B6" w:rsidRPr="006A073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BF51B6" w:rsidRDefault="00BF51B6"/>
    <w:p w:rsidR="00BF51B6" w:rsidRDefault="00BF51B6"/>
    <w:p w:rsidR="00BF51B6" w:rsidRDefault="00BF51B6">
      <w:r>
        <w:rPr>
          <w:rFonts w:hint="eastAsia"/>
        </w:rPr>
        <w:t>考评人（店长）：黄姣</w:t>
      </w:r>
      <w:r>
        <w:t xml:space="preserve">                                </w:t>
      </w:r>
      <w:r>
        <w:rPr>
          <w:rFonts w:hint="eastAsia"/>
        </w:rPr>
        <w:t>被考评人：李小平</w:t>
      </w:r>
    </w:p>
    <w:p w:rsidR="00BF51B6" w:rsidRDefault="00BF51B6"/>
    <w:p w:rsidR="00BF51B6" w:rsidRDefault="00BF51B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F51B6" w:rsidRDefault="00BF51B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F51B6" w:rsidRDefault="00BF51B6"/>
    <w:p w:rsidR="00BF51B6" w:rsidRDefault="00BF51B6"/>
    <w:p w:rsidR="00BF51B6" w:rsidRDefault="00BF51B6"/>
    <w:p w:rsidR="00BF51B6" w:rsidRDefault="00BF51B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F51B6" w:rsidRPr="006A073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51B6" w:rsidRPr="006A073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1B6" w:rsidRPr="006A073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1B6" w:rsidRPr="006A07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1B6" w:rsidRPr="006A07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1B6" w:rsidRPr="006A0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1B6" w:rsidRPr="006A07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51B6" w:rsidRPr="006A073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51B6" w:rsidRPr="006A07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51B6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51B6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51B6" w:rsidRPr="006A07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51B6" w:rsidRPr="006A07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Default="00BF51B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B6" w:rsidRPr="006A0737" w:rsidRDefault="00BF51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F51B6" w:rsidRDefault="00BF51B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F51B6" w:rsidRDefault="00BF51B6">
      <w:pPr>
        <w:rPr>
          <w:b/>
          <w:bCs/>
          <w:sz w:val="24"/>
        </w:rPr>
      </w:pPr>
    </w:p>
    <w:p w:rsidR="00BF51B6" w:rsidRDefault="00BF51B6"/>
    <w:p w:rsidR="00BF51B6" w:rsidRDefault="00BF51B6"/>
    <w:p w:rsidR="00BF51B6" w:rsidRDefault="00BF51B6"/>
    <w:sectPr w:rsidR="00BF51B6" w:rsidSect="00F27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B6" w:rsidRDefault="00BF51B6">
      <w:r>
        <w:separator/>
      </w:r>
    </w:p>
  </w:endnote>
  <w:endnote w:type="continuationSeparator" w:id="1">
    <w:p w:rsidR="00BF51B6" w:rsidRDefault="00BF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6" w:rsidRDefault="00BF51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6" w:rsidRDefault="00BF51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6" w:rsidRDefault="00BF51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B6" w:rsidRDefault="00BF51B6">
      <w:r>
        <w:separator/>
      </w:r>
    </w:p>
  </w:footnote>
  <w:footnote w:type="continuationSeparator" w:id="1">
    <w:p w:rsidR="00BF51B6" w:rsidRDefault="00BF5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6" w:rsidRDefault="00BF51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6" w:rsidRDefault="00BF51B6" w:rsidP="00294B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6" w:rsidRDefault="00BF51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1B0137"/>
    <w:rsid w:val="00294BF5"/>
    <w:rsid w:val="006A0737"/>
    <w:rsid w:val="00BF51B6"/>
    <w:rsid w:val="00F27C2E"/>
    <w:rsid w:val="00F672E0"/>
    <w:rsid w:val="5B1B013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2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7D7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9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7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                 店员考核日常工作表</dc:title>
  <dc:subject/>
  <dc:creator>Administrator</dc:creator>
  <cp:keywords/>
  <dc:description/>
  <cp:lastModifiedBy>微软用户</cp:lastModifiedBy>
  <cp:revision>2</cp:revision>
  <dcterms:created xsi:type="dcterms:W3CDTF">2018-10-26T01:02:00Z</dcterms:created>
  <dcterms:modified xsi:type="dcterms:W3CDTF">2018-10-26T01:02:00Z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