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r>
        <w:rPr>
          <w:rFonts w:hint="eastAsia"/>
        </w:rPr>
        <w:t>考评人（店长）：被考评人：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09449C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D8D0565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B384A6E"/>
    <w:rsid w:val="419B02F3"/>
    <w:rsid w:val="43B15793"/>
    <w:rsid w:val="44425A58"/>
    <w:rsid w:val="446400DD"/>
    <w:rsid w:val="46EC63E9"/>
    <w:rsid w:val="4A6477DF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A82D1F"/>
    <w:rsid w:val="5D117735"/>
    <w:rsid w:val="5D324B77"/>
    <w:rsid w:val="5E680813"/>
    <w:rsid w:val="5EF9133E"/>
    <w:rsid w:val="5F254DDE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2B5043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媛媛</cp:lastModifiedBy>
  <dcterms:modified xsi:type="dcterms:W3CDTF">2018-11-24T07:15:05Z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