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tabs>
          <w:tab w:val="left" w:pos="373"/>
        </w:tabs>
        <w:ind w:firstLine="1661" w:firstLineChars="591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tabs>
          <w:tab w:val="left" w:pos="373"/>
        </w:tabs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刘珏宏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166EAA"/>
    <w:rsid w:val="18326ADF"/>
    <w:rsid w:val="18457B21"/>
    <w:rsid w:val="184848AF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CB77A7D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5B16E28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8DD6797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654226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2018-11-25T13:22:16Z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