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437BE0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2018-11-25T08:16:35Z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