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3" w:firstLineChars="0"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杨素芬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黎婷婷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691D57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2018-11-25T08:18:40Z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