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黄娟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EB638BC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67E6013"/>
    <w:rsid w:val="3B384A6E"/>
    <w:rsid w:val="419B02F3"/>
    <w:rsid w:val="43B15793"/>
    <w:rsid w:val="44425A58"/>
    <w:rsid w:val="446400DD"/>
    <w:rsid w:val="46EC63E9"/>
    <w:rsid w:val="4A6477DF"/>
    <w:rsid w:val="4BF7288B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69D45AF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2018-11-25T07:34:52Z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