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97B7463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AE521A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2018-11-25T05:33:31Z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