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7A28AD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341C80"/>
    <w:rsid w:val="33605122"/>
    <w:rsid w:val="336377E4"/>
    <w:rsid w:val="34203ED9"/>
    <w:rsid w:val="34C04E04"/>
    <w:rsid w:val="354E2C36"/>
    <w:rsid w:val="359A58DA"/>
    <w:rsid w:val="3B384A6E"/>
    <w:rsid w:val="3D512AE3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2018-11-25T05:35:30Z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