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4A" w:rsidRDefault="000B2F4A">
      <w:pPr>
        <w:rPr>
          <w:b/>
          <w:bCs/>
          <w:color w:val="000000"/>
          <w:sz w:val="24"/>
        </w:rPr>
      </w:pPr>
    </w:p>
    <w:p w:rsidR="000B2F4A" w:rsidRDefault="000B2F4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B2F4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B2F4A" w:rsidRDefault="000B2F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B2F4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B2F4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B2F4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B2F4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B2F4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B2F4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B2F4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2F4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2F4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2F4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0B2F4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2F4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2F4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74</w:t>
            </w:r>
          </w:p>
        </w:tc>
      </w:tr>
    </w:tbl>
    <w:p w:rsidR="000B2F4A" w:rsidRDefault="000B2F4A"/>
    <w:p w:rsidR="000B2F4A" w:rsidRDefault="000B2F4A"/>
    <w:p w:rsidR="000B2F4A" w:rsidRDefault="000B2F4A">
      <w:r>
        <w:rPr>
          <w:rFonts w:hint="eastAsia"/>
        </w:rPr>
        <w:t>考评人（店长）：乐良清</w:t>
      </w:r>
      <w:r>
        <w:t xml:space="preserve">                             </w:t>
      </w:r>
      <w:r>
        <w:rPr>
          <w:rFonts w:hint="eastAsia"/>
        </w:rPr>
        <w:t>被考评人：熊祎</w:t>
      </w:r>
    </w:p>
    <w:p w:rsidR="000B2F4A" w:rsidRDefault="000B2F4A">
      <w:pPr>
        <w:jc w:val="center"/>
        <w:rPr>
          <w:b/>
          <w:bCs/>
          <w:color w:val="000000"/>
          <w:sz w:val="28"/>
          <w:szCs w:val="28"/>
        </w:rPr>
      </w:pPr>
    </w:p>
    <w:p w:rsidR="000B2F4A" w:rsidRDefault="000B2F4A">
      <w:pPr>
        <w:jc w:val="center"/>
        <w:rPr>
          <w:b/>
          <w:bCs/>
          <w:color w:val="000000"/>
          <w:sz w:val="28"/>
          <w:szCs w:val="28"/>
        </w:rPr>
      </w:pPr>
    </w:p>
    <w:p w:rsidR="000B2F4A" w:rsidRDefault="000B2F4A">
      <w:pPr>
        <w:jc w:val="center"/>
        <w:rPr>
          <w:b/>
          <w:bCs/>
          <w:color w:val="000000"/>
          <w:sz w:val="28"/>
          <w:szCs w:val="28"/>
        </w:rPr>
      </w:pPr>
    </w:p>
    <w:p w:rsidR="000B2F4A" w:rsidRDefault="000B2F4A">
      <w:pPr>
        <w:jc w:val="center"/>
        <w:rPr>
          <w:b/>
          <w:bCs/>
          <w:color w:val="000000"/>
          <w:sz w:val="28"/>
          <w:szCs w:val="28"/>
        </w:rPr>
      </w:pPr>
    </w:p>
    <w:p w:rsidR="000B2F4A" w:rsidRDefault="000B2F4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B2F4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B2F4A" w:rsidRDefault="000B2F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B2F4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B2F4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B2F4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tabs>
                <w:tab w:val="left" w:pos="36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B2F4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B2F4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B2F4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B2F4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2F4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2F4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2F4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0B2F4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2F4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2F4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F4A" w:rsidRDefault="000B2F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72</w:t>
            </w:r>
          </w:p>
        </w:tc>
      </w:tr>
    </w:tbl>
    <w:p w:rsidR="000B2F4A" w:rsidRDefault="000B2F4A"/>
    <w:p w:rsidR="000B2F4A" w:rsidRDefault="000B2F4A"/>
    <w:p w:rsidR="000B2F4A" w:rsidRDefault="000B2F4A">
      <w:r>
        <w:rPr>
          <w:rFonts w:hint="eastAsia"/>
        </w:rPr>
        <w:t>考评人（店长）：乐良清</w:t>
      </w:r>
      <w:r>
        <w:t xml:space="preserve">                                     </w:t>
      </w:r>
      <w:r>
        <w:rPr>
          <w:rFonts w:hint="eastAsia"/>
        </w:rPr>
        <w:t>被考评人：邓银鑫</w:t>
      </w:r>
    </w:p>
    <w:p w:rsidR="000B2F4A" w:rsidRDefault="000B2F4A"/>
    <w:p w:rsidR="000B2F4A" w:rsidRDefault="000B2F4A"/>
    <w:p w:rsidR="000B2F4A" w:rsidRDefault="000B2F4A"/>
    <w:p w:rsidR="000B2F4A" w:rsidRDefault="000B2F4A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0B2F4A" w:rsidRDefault="000B2F4A"/>
    <w:p w:rsidR="000B2F4A" w:rsidRDefault="000B2F4A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0B2F4A" w:rsidRDefault="000B2F4A"/>
    <w:p w:rsidR="000B2F4A" w:rsidRDefault="000B2F4A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sectPr w:rsidR="000B2F4A" w:rsidSect="0083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2F4A"/>
    <w:rsid w:val="00204791"/>
    <w:rsid w:val="00251D32"/>
    <w:rsid w:val="002538F0"/>
    <w:rsid w:val="0029001F"/>
    <w:rsid w:val="003243D2"/>
    <w:rsid w:val="0034412F"/>
    <w:rsid w:val="00407E38"/>
    <w:rsid w:val="00451396"/>
    <w:rsid w:val="00683CCD"/>
    <w:rsid w:val="00694EE6"/>
    <w:rsid w:val="00702DF1"/>
    <w:rsid w:val="00713893"/>
    <w:rsid w:val="00817576"/>
    <w:rsid w:val="00832036"/>
    <w:rsid w:val="00832B9B"/>
    <w:rsid w:val="008420D4"/>
    <w:rsid w:val="0085101E"/>
    <w:rsid w:val="008D3275"/>
    <w:rsid w:val="00A21FF1"/>
    <w:rsid w:val="00A4241E"/>
    <w:rsid w:val="00B50207"/>
    <w:rsid w:val="00C52EC4"/>
    <w:rsid w:val="00D061D4"/>
    <w:rsid w:val="00D5166C"/>
    <w:rsid w:val="00DD7D67"/>
    <w:rsid w:val="00E16ED4"/>
    <w:rsid w:val="00E20D00"/>
    <w:rsid w:val="00E23094"/>
    <w:rsid w:val="00EB12BA"/>
    <w:rsid w:val="00F90356"/>
    <w:rsid w:val="0623601E"/>
    <w:rsid w:val="109C195D"/>
    <w:rsid w:val="116055C1"/>
    <w:rsid w:val="11CD7207"/>
    <w:rsid w:val="1C2D15AF"/>
    <w:rsid w:val="1EF94F45"/>
    <w:rsid w:val="1FEC634B"/>
    <w:rsid w:val="234936FE"/>
    <w:rsid w:val="26913752"/>
    <w:rsid w:val="27B15585"/>
    <w:rsid w:val="27BA39D2"/>
    <w:rsid w:val="29C8282F"/>
    <w:rsid w:val="2F135B2F"/>
    <w:rsid w:val="34986C95"/>
    <w:rsid w:val="3E4658F2"/>
    <w:rsid w:val="43B15793"/>
    <w:rsid w:val="50AA4259"/>
    <w:rsid w:val="53C92624"/>
    <w:rsid w:val="56B41678"/>
    <w:rsid w:val="598A5E7D"/>
    <w:rsid w:val="5C6033AB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3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2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203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203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176</Words>
  <Characters>1008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User</cp:lastModifiedBy>
  <cp:revision>3</cp:revision>
  <dcterms:created xsi:type="dcterms:W3CDTF">2018-11-25T05:26:00Z</dcterms:created>
  <dcterms:modified xsi:type="dcterms:W3CDTF">2018-11-25T05:33:00Z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