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857192F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1143F18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2018-11-25T02:33:36Z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