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肖瑶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C67DC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4A28EB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2018-11-25T02:29:01Z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