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新店开业起带头作用，表现突出，加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/>
    <w:p/>
    <w:p/>
    <w:p>
      <w:pPr>
        <w:rPr>
          <w:b/>
          <w:bCs/>
          <w:sz w:val="24"/>
        </w:rPr>
      </w:pP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A77E23"/>
    <w:rsid w:val="0B0E4285"/>
    <w:rsid w:val="0B1D7D5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D170691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613A70"/>
    <w:rsid w:val="359A58DA"/>
    <w:rsid w:val="3B384A6E"/>
    <w:rsid w:val="419B02F3"/>
    <w:rsid w:val="43B15793"/>
    <w:rsid w:val="44425A58"/>
    <w:rsid w:val="446400DD"/>
    <w:rsid w:val="46EC63E9"/>
    <w:rsid w:val="4A6477DF"/>
    <w:rsid w:val="4C1723AA"/>
    <w:rsid w:val="4DB16A32"/>
    <w:rsid w:val="4EA43708"/>
    <w:rsid w:val="4F3B01F0"/>
    <w:rsid w:val="4F925FFA"/>
    <w:rsid w:val="4FA3034F"/>
    <w:rsid w:val="508E74E7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5126F2"/>
    <w:rsid w:val="59C9124B"/>
    <w:rsid w:val="5AFC6555"/>
    <w:rsid w:val="5CA82D1F"/>
    <w:rsid w:val="5D117735"/>
    <w:rsid w:val="5D324B77"/>
    <w:rsid w:val="5D334A90"/>
    <w:rsid w:val="5E680813"/>
    <w:rsid w:val="5EF9133E"/>
    <w:rsid w:val="5F254DDE"/>
    <w:rsid w:val="601C334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98970AE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2018-11-23T14:54:52Z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