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黄玲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尹萍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D8D0565"/>
    <w:rsid w:val="0F4833BD"/>
    <w:rsid w:val="117C5CD0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6830479"/>
    <w:rsid w:val="3B384A6E"/>
    <w:rsid w:val="419B02F3"/>
    <w:rsid w:val="43B15793"/>
    <w:rsid w:val="44425A58"/>
    <w:rsid w:val="446400DD"/>
    <w:rsid w:val="46EC63E9"/>
    <w:rsid w:val="4A6477DF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A82D1F"/>
    <w:rsid w:val="5D117735"/>
    <w:rsid w:val="5D324B77"/>
    <w:rsid w:val="5E680813"/>
    <w:rsid w:val="5EF9133E"/>
    <w:rsid w:val="5F254DDE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2018-11-25T01:41:05Z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