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4A30BA5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891102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2018-11-23T11:37:27Z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