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AB4CC9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2018-11-23T08:14:18Z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