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江月红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C7544D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2018-11-23T08:16:01Z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