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李秀芳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10BAB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2018-11-23T06:54:54Z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