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中药秋冬组方套包系列宣传物料陈列指导</w:t>
      </w:r>
    </w:p>
    <w:p>
      <w:pPr>
        <w:rPr>
          <w:rFonts w:hint="eastAsia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宣传物料1----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不干胶组方贴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1386205"/>
            <wp:effectExtent l="0" t="0" r="10795" b="4445"/>
            <wp:docPr id="1" name="图片 1" descr="30413478285209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13478285209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上图宣传物料（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不干胶组方贴）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陈列对应货品价签如下表</w:t>
      </w:r>
      <w:r>
        <w:rPr>
          <w:rFonts w:hint="eastAsia"/>
          <w:lang w:eastAsia="zh-CN"/>
        </w:rPr>
        <w:t>：</w:t>
      </w:r>
    </w:p>
    <w:tbl>
      <w:tblPr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6"/>
        <w:gridCol w:w="1020"/>
        <w:gridCol w:w="815"/>
        <w:gridCol w:w="1391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不干胶组方贴名称</w:t>
            </w:r>
          </w:p>
        </w:tc>
        <w:tc>
          <w:tcPr>
            <w:tcW w:w="6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当归羊肉汤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177606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广东乐陶陶药业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当归羊肉汤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167694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四川德仁堂中药科技股份有限公司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黄芪党参乌鸡汤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168207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170g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四川德仁堂中药科技股份有限公司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黄芪党参乌鸡汤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93484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片、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100g(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桐君阁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重庆中药饮片厂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山药大枣排骨汤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67405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100g 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精选、片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太极集团四川绵阳制药有限公司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龙眼红枣银耳汤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115222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120g 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特级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太极集团四川绵阳制药有限公司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陈皮红枣茶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172655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（灰枣 太极牌）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重庆中药饮片厂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玫瑰甘草茶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73433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50g 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优质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太极集团四川绵阳制药有限公司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宣传物料----“pop”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152140" cy="2047875"/>
            <wp:effectExtent l="0" t="0" r="1016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4、说明：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物料(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不干胶组方贴和“pop”）在11月26日前未收到的门店请联系营运部李玥（69515513  13708159880）；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不干胶组方贴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请陈列在上表货品的价签处；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>“pop”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请放于中药货架端头；请在11月27日前完成，并将陈列照片发在片区群；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请片长在28日交检查的陈列结果（如：本片门店中药秋冬组方套包系列宣传物料陈列全部达标完成，未按要求陈列的必须在28日当天整改完成，并上传整改后照片，直到达标）发微信给采购部王晓燕，谢谢！！！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numId w:val="0"/>
        </w:numPr>
        <w:ind w:left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0964F"/>
    <w:multiLevelType w:val="singleLevel"/>
    <w:tmpl w:val="A2F0964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7B0F90D"/>
    <w:multiLevelType w:val="singleLevel"/>
    <w:tmpl w:val="47B0F90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C14EA"/>
    <w:rsid w:val="261B6885"/>
    <w:rsid w:val="37FA7F1F"/>
    <w:rsid w:val="46582EDE"/>
    <w:rsid w:val="62BC14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2018-11-23T02:26:00Z</dcterms:created>
  <dc:creator>王晓燕</dc:creator>
  <cp:lastModifiedBy>王晓燕</cp:lastModifiedBy>
  <dcterms:modified xsi:type="dcterms:W3CDTF">2018-11-23T03:48:50Z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