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朱晓桃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：陈春花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6326AB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920B08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CF044C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C0094C"/>
    <w:rsid w:val="6BD928A7"/>
    <w:rsid w:val="6BE34C15"/>
    <w:rsid w:val="6C035E88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28080F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2018-11-23T02:20:42Z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