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8344B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EF93748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39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2018-11-22T11:28:14Z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