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华康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2018年11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华康店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元，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108元省1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元，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24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元，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208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元，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48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最高省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元（特价、单品不参加）。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8.2折（包括枸杞大枣，中山中智）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24日-25日）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3298.28 日均笔数：64 客单价区间：51.53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4000日均笔数：55 客单价区间62-68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黄雨</w:t>
      </w:r>
      <w:r>
        <w:rPr>
          <w:rFonts w:hint="eastAsia" w:ascii="宋体" w:hAnsi="宋体"/>
          <w:sz w:val="21"/>
          <w:szCs w:val="21"/>
        </w:rPr>
        <w:t xml:space="preserve">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2018.11.22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604463A"/>
    <w:rsid w:val="0B045CFA"/>
    <w:rsid w:val="0BD36BE7"/>
    <w:rsid w:val="0D6E126F"/>
    <w:rsid w:val="0FA26E33"/>
    <w:rsid w:val="1AD522F4"/>
    <w:rsid w:val="1FC75F69"/>
    <w:rsid w:val="21EC5F9B"/>
    <w:rsid w:val="23DA1743"/>
    <w:rsid w:val="2463437B"/>
    <w:rsid w:val="260B19D1"/>
    <w:rsid w:val="356667FC"/>
    <w:rsid w:val="39627264"/>
    <w:rsid w:val="3D787D8E"/>
    <w:rsid w:val="3F971A2D"/>
    <w:rsid w:val="407B20DE"/>
    <w:rsid w:val="42005307"/>
    <w:rsid w:val="42BC5403"/>
    <w:rsid w:val="56761AF2"/>
    <w:rsid w:val="579720A8"/>
    <w:rsid w:val="579A2E1F"/>
    <w:rsid w:val="5ABD001C"/>
    <w:rsid w:val="5C293C49"/>
    <w:rsid w:val="5FA11D95"/>
    <w:rsid w:val="634404CE"/>
    <w:rsid w:val="6344553F"/>
    <w:rsid w:val="66795448"/>
    <w:rsid w:val="6925578B"/>
    <w:rsid w:val="699957C3"/>
    <w:rsid w:val="6D535020"/>
    <w:rsid w:val="77AC651C"/>
    <w:rsid w:val="77E4788C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爱上蓝天白云</cp:lastModifiedBy>
  <dcterms:modified xsi:type="dcterms:W3CDTF">2018-11-22T08:29:45Z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