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陈鹏韬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F7A57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2018-11-19T00:49:23Z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