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076A8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2018-11-19T00:47:38Z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