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2018-10-21T12:34:13Z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