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杨小琴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4C5AF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5C373E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204C6E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E50DCE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2018-10-24T09:11:54Z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