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8F63B8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4C5AF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5C373E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2018-10-24T09:11:01Z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