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5F20E5"/>
    <w:rsid w:val="03A81ACE"/>
    <w:rsid w:val="03B93425"/>
    <w:rsid w:val="03DD0363"/>
    <w:rsid w:val="042D6435"/>
    <w:rsid w:val="042E1A53"/>
    <w:rsid w:val="044C5AF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BB64C6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5C373E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204C6E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2018-10-24T09:13:08Z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