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郭祥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5C373E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BA1583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7F2547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2018-10-24T09:09:17Z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