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杨素芬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CE6004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2018-10-23T01:20:46Z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