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杨素芬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6ED24A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2018-10-23T01:25:58Z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