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  <w:bookmarkStart w:id="0" w:name="_GoBack"/>
            <w:bookmarkEnd w:id="0"/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定坤丹、来益品种、黄芪精任务完成情况（12分）。全部完成（10分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8.10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5EE753E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AF12FFF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5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2018-10-23T01:30:14Z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