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0C5BFD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2018-10-23T01:34:20Z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