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170266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2018-10-24T06:35:29Z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