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藏药和工龄会品种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84B50CD"/>
    <w:rsid w:val="1C2D15AF"/>
    <w:rsid w:val="1EF94F45"/>
    <w:rsid w:val="1F21727B"/>
    <w:rsid w:val="1FEC634B"/>
    <w:rsid w:val="2636395F"/>
    <w:rsid w:val="29A535D1"/>
    <w:rsid w:val="2B7A5D31"/>
    <w:rsid w:val="2C1A4E8D"/>
    <w:rsid w:val="2C710EC5"/>
    <w:rsid w:val="30AD0AFE"/>
    <w:rsid w:val="346A2156"/>
    <w:rsid w:val="37493FED"/>
    <w:rsid w:val="37DB7560"/>
    <w:rsid w:val="39A4027D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2018-10-24T03:29:05Z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