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杨洁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630352C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2018-10-24T03:36:49Z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