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李佳月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091678E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2018-10-24T01:50:22Z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