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李秀芳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王颖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val="en-US"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E20F0B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0360B3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275BE8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8D5497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286D3D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DE385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A90A41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944AC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2018-10-22T07:19:23Z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