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刘雨婷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2D55A1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2018-10-22T00:19:16Z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