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8.10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门店基础管理执行情况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具体见公司下发的巡店点检项目，凡是自己的责任区有项目扣分或者罚款一律按表格扣罚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0分，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 </w:t>
      </w:r>
      <w:r>
        <w:rPr>
          <w:rFonts w:hint="eastAsia"/>
          <w:lang w:eastAsia="zh-CN"/>
        </w:rPr>
        <w:t>刘雨婷</w:t>
      </w:r>
      <w:r>
        <w:t xml:space="preserve">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苟俊驰</w:t>
      </w:r>
      <w:bookmarkStart w:id="0" w:name="_GoBack"/>
      <w:bookmarkEnd w:id="0"/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分）每减少一个百分点扣一分！医院门店考核环比上升，门店下降扣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  <w:t>门店员工关系融洽、员工队伍稳定，当月无离职人员满分，离职1人此项不得分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eastAsia="zh-CN"/>
              </w:rPr>
              <w:t>（公司处罚或者公司不续签合同离职员工除外），如门店推荐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片区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巡店记录，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门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店必须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每月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3、门店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品牌月活动完成情况（5分），完成率低1%，扣绩效分1分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存健康系统门店落地执行情况。（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</w:rPr>
              <w:t>定坤丹、来益品种、黄芪精任务完成情况（12分）。全部完成（10分</w:t>
            </w:r>
            <w:r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  <w:t>效期品种管理规定执行情况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  <w:lang w:val="en-US" w:eastAsia="zh-CN"/>
              </w:rPr>
              <w:t>任务的分配）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/>
              </w:rPr>
              <w:t>7、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门店基础管理执行情况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具体见公司下发的巡店点检项目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如门店有顾客投诉到片区或者公司，当月绩效为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  <w:lang w:val="en-US" w:eastAsia="zh-CN"/>
              </w:rPr>
              <w:t>+20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</w:t>
      </w:r>
      <w:r>
        <w:rPr>
          <w:rFonts w:hint="eastAsia"/>
          <w:b/>
          <w:bCs/>
          <w:sz w:val="24"/>
          <w:lang w:val="en-US" w:eastAsia="zh-CN"/>
        </w:rPr>
        <w:t>8.10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10D68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32039A"/>
    <w:rsid w:val="13535E7E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9CE70E4"/>
    <w:rsid w:val="1A042B80"/>
    <w:rsid w:val="1A325A0A"/>
    <w:rsid w:val="1A811052"/>
    <w:rsid w:val="1AC600E0"/>
    <w:rsid w:val="1AE543FC"/>
    <w:rsid w:val="1B2103ED"/>
    <w:rsid w:val="1B475B16"/>
    <w:rsid w:val="1B876543"/>
    <w:rsid w:val="1B961DA3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85A7611"/>
    <w:rsid w:val="38C92E35"/>
    <w:rsid w:val="3926085C"/>
    <w:rsid w:val="3937551A"/>
    <w:rsid w:val="39C97970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405FD2"/>
    <w:rsid w:val="3FBE4438"/>
    <w:rsid w:val="40857CE9"/>
    <w:rsid w:val="41437379"/>
    <w:rsid w:val="418424C4"/>
    <w:rsid w:val="41852259"/>
    <w:rsid w:val="42157BE9"/>
    <w:rsid w:val="42B40256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FC40EA"/>
    <w:rsid w:val="6A312E9C"/>
    <w:rsid w:val="6A5F0409"/>
    <w:rsid w:val="6A6A4C9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762FAE"/>
    <w:rsid w:val="6FE158A9"/>
    <w:rsid w:val="70390867"/>
    <w:rsid w:val="70A11BBD"/>
    <w:rsid w:val="70B149F7"/>
    <w:rsid w:val="70BA1616"/>
    <w:rsid w:val="70F06A21"/>
    <w:rsid w:val="71254F33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TotalTime>3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2018-10-22T00:22:38Z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