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李海燕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李俊俐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876C50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改变</cp:lastModifiedBy>
  <dcterms:modified xsi:type="dcterms:W3CDTF">2018-10-21T12:58:07Z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