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BD344A" w:rsidRPr="00E7428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BD344A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BD344A" w:rsidRPr="00E7428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BD344A" w:rsidRDefault="00BD344A" w:rsidP="00BD344A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员工姓名：黄梅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89</w:t>
            </w:r>
          </w:p>
        </w:tc>
      </w:tr>
      <w:tr w:rsidR="00BD344A" w:rsidRPr="00E7428F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BD344A" w:rsidRPr="00E7428F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D344A" w:rsidRPr="00E7428F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BD344A" w:rsidRPr="00E7428F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BD344A" w:rsidRPr="00E7428F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BD344A" w:rsidRPr="00E7428F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D344A" w:rsidRPr="00E7428F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BD344A" w:rsidRPr="00E7428F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D344A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D344A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D344A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D344A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D344A" w:rsidRPr="00534D7B" w:rsidRDefault="00BD344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4A" w:rsidRPr="00534D7B" w:rsidRDefault="00BD344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4A" w:rsidRPr="00534D7B" w:rsidRDefault="00BD34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BD344A" w:rsidRPr="00E7428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44A" w:rsidRPr="00534D7B" w:rsidRDefault="00BD344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加强联合用药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黄梅</w:t>
            </w:r>
          </w:p>
        </w:tc>
      </w:tr>
      <w:tr w:rsidR="00BD344A" w:rsidRPr="00E7428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4A" w:rsidRPr="00534D7B" w:rsidRDefault="00BD344A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BD344A" w:rsidRPr="00534D7B" w:rsidRDefault="00BD344A">
      <w:pPr>
        <w:rPr>
          <w:b/>
          <w:szCs w:val="21"/>
        </w:rPr>
      </w:pPr>
    </w:p>
    <w:sectPr w:rsidR="00BD344A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44A" w:rsidRDefault="00BD344A" w:rsidP="00534D7B">
      <w:r>
        <w:separator/>
      </w:r>
    </w:p>
  </w:endnote>
  <w:endnote w:type="continuationSeparator" w:id="1">
    <w:p w:rsidR="00BD344A" w:rsidRDefault="00BD344A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44A" w:rsidRDefault="00BD344A" w:rsidP="00534D7B">
      <w:r>
        <w:separator/>
      </w:r>
    </w:p>
  </w:footnote>
  <w:footnote w:type="continuationSeparator" w:id="1">
    <w:p w:rsidR="00BD344A" w:rsidRDefault="00BD344A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F022E"/>
    <w:rsid w:val="001F7144"/>
    <w:rsid w:val="002C43F2"/>
    <w:rsid w:val="00401D82"/>
    <w:rsid w:val="00424DF0"/>
    <w:rsid w:val="00433E44"/>
    <w:rsid w:val="004F0C93"/>
    <w:rsid w:val="00507F6C"/>
    <w:rsid w:val="00534D7B"/>
    <w:rsid w:val="00550ECE"/>
    <w:rsid w:val="00557194"/>
    <w:rsid w:val="0061356C"/>
    <w:rsid w:val="00652B35"/>
    <w:rsid w:val="006E0F4C"/>
    <w:rsid w:val="006E396F"/>
    <w:rsid w:val="006F3C0A"/>
    <w:rsid w:val="007026CF"/>
    <w:rsid w:val="00842864"/>
    <w:rsid w:val="00B81EFC"/>
    <w:rsid w:val="00BD344A"/>
    <w:rsid w:val="00C82A72"/>
    <w:rsid w:val="00D854C0"/>
    <w:rsid w:val="00E7428F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2018年1月员工绩效考核表</dc:title>
  <dc:subject/>
  <dc:creator>Administrator</dc:creator>
  <cp:keywords/>
  <dc:description/>
  <cp:lastModifiedBy>Windows User</cp:lastModifiedBy>
  <cp:revision>3</cp:revision>
  <cp:lastPrinted>2017-06-05T10:43:00Z</cp:lastPrinted>
  <dcterms:created xsi:type="dcterms:W3CDTF">2018-01-28T07:26:00Z</dcterms:created>
  <dcterms:modified xsi:type="dcterms:W3CDTF">2018-01-28T07:32:00Z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