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C2088" w:rsidRPr="00E7428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C2088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EC2088" w:rsidRPr="00E7428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C2088" w:rsidRDefault="00EC2088" w:rsidP="00EC2088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员工姓名：高亚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80</w:t>
            </w:r>
          </w:p>
        </w:tc>
      </w:tr>
      <w:tr w:rsidR="00EC2088" w:rsidRPr="00E7428F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C2088" w:rsidRPr="00E7428F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C2088" w:rsidRPr="00E7428F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C2088" w:rsidRPr="00E7428F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C2088" w:rsidRPr="00E7428F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C2088" w:rsidRPr="00E7428F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C2088" w:rsidRPr="00E7428F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C2088" w:rsidRPr="00E7428F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C2088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C2088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C2088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C2088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C2088" w:rsidRPr="00534D7B" w:rsidRDefault="00EC20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534D7B" w:rsidRDefault="00EC208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20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534D7B" w:rsidRDefault="00EC20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C2088" w:rsidRPr="00E7428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88" w:rsidRPr="00534D7B" w:rsidRDefault="00EC208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加强联合用药及专业知识学习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高亚</w:t>
            </w:r>
          </w:p>
        </w:tc>
      </w:tr>
      <w:tr w:rsidR="00EC2088" w:rsidRPr="00E7428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8" w:rsidRPr="00534D7B" w:rsidRDefault="00EC2088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C2088" w:rsidRPr="00534D7B" w:rsidRDefault="00EC2088">
      <w:pPr>
        <w:rPr>
          <w:b/>
          <w:szCs w:val="21"/>
        </w:rPr>
      </w:pPr>
    </w:p>
    <w:sectPr w:rsidR="00EC2088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88" w:rsidRDefault="00EC2088" w:rsidP="00534D7B">
      <w:r>
        <w:separator/>
      </w:r>
    </w:p>
  </w:endnote>
  <w:endnote w:type="continuationSeparator" w:id="1">
    <w:p w:rsidR="00EC2088" w:rsidRDefault="00EC2088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88" w:rsidRDefault="00EC2088" w:rsidP="00534D7B">
      <w:r>
        <w:separator/>
      </w:r>
    </w:p>
  </w:footnote>
  <w:footnote w:type="continuationSeparator" w:id="1">
    <w:p w:rsidR="00EC2088" w:rsidRDefault="00EC2088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F022E"/>
    <w:rsid w:val="001F7144"/>
    <w:rsid w:val="002C43F2"/>
    <w:rsid w:val="00401D82"/>
    <w:rsid w:val="00424DF0"/>
    <w:rsid w:val="00433E44"/>
    <w:rsid w:val="004F0C93"/>
    <w:rsid w:val="00507F6C"/>
    <w:rsid w:val="00534D7B"/>
    <w:rsid w:val="00557194"/>
    <w:rsid w:val="00652B35"/>
    <w:rsid w:val="006E396F"/>
    <w:rsid w:val="006F3C0A"/>
    <w:rsid w:val="007026CF"/>
    <w:rsid w:val="00842864"/>
    <w:rsid w:val="009D38E1"/>
    <w:rsid w:val="00C82A72"/>
    <w:rsid w:val="00E7428F"/>
    <w:rsid w:val="00EC1428"/>
    <w:rsid w:val="00EC208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2018-01-28T07:31:00Z</dcterms:created>
  <dcterms:modified xsi:type="dcterms:W3CDTF">2018-01-28T07:31:00Z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