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D6108" w:rsidRPr="00E7428F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D6108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CD6108" w:rsidRPr="00E7428F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D6108" w:rsidRDefault="00CD6108" w:rsidP="00CD6108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门店店长：田兰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员工姓名：方晓敏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CD6108" w:rsidRPr="00E7428F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D6108" w:rsidRPr="00E7428F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D6108" w:rsidRPr="00E7428F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D6108" w:rsidRPr="00E7428F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D6108" w:rsidRPr="00E7428F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D6108" w:rsidRPr="00E7428F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D6108" w:rsidRPr="00E7428F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D6108" w:rsidRPr="00E7428F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D6108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D6108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D6108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D6108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D6108" w:rsidRPr="00534D7B" w:rsidRDefault="00CD61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8" w:rsidRPr="00534D7B" w:rsidRDefault="00CD610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8" w:rsidRPr="00534D7B" w:rsidRDefault="00CD61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D6108" w:rsidRPr="00E7428F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08" w:rsidRPr="00534D7B" w:rsidRDefault="00CD6108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提高专业技能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方晓敏</w:t>
            </w:r>
          </w:p>
        </w:tc>
      </w:tr>
      <w:tr w:rsidR="00CD6108" w:rsidRPr="00E7428F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108" w:rsidRPr="00534D7B" w:rsidRDefault="00CD6108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D6108" w:rsidRPr="00534D7B" w:rsidRDefault="00CD6108">
      <w:pPr>
        <w:rPr>
          <w:b/>
          <w:szCs w:val="21"/>
        </w:rPr>
      </w:pPr>
    </w:p>
    <w:sectPr w:rsidR="00CD6108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08" w:rsidRDefault="00CD6108" w:rsidP="00534D7B">
      <w:r>
        <w:separator/>
      </w:r>
    </w:p>
  </w:endnote>
  <w:endnote w:type="continuationSeparator" w:id="1">
    <w:p w:rsidR="00CD6108" w:rsidRDefault="00CD6108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08" w:rsidRDefault="00CD6108" w:rsidP="00534D7B">
      <w:r>
        <w:separator/>
      </w:r>
    </w:p>
  </w:footnote>
  <w:footnote w:type="continuationSeparator" w:id="1">
    <w:p w:rsidR="00CD6108" w:rsidRDefault="00CD6108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F022E"/>
    <w:rsid w:val="001F7144"/>
    <w:rsid w:val="002C43F2"/>
    <w:rsid w:val="00401D82"/>
    <w:rsid w:val="00424DF0"/>
    <w:rsid w:val="00433E44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CD6108"/>
    <w:rsid w:val="00E7428F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154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2018-01-28T07:25:00Z</dcterms:created>
  <dcterms:modified xsi:type="dcterms:W3CDTF">2018-01-28T07:25:00Z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