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47A82" w:rsidRPr="007904D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47A82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D47A82" w:rsidRPr="007904D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47A82" w:rsidRDefault="00D47A82" w:rsidP="00D47A82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朱春梅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84</w:t>
            </w:r>
          </w:p>
        </w:tc>
      </w:tr>
      <w:tr w:rsidR="00D47A82" w:rsidRPr="007904D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47A82" w:rsidRPr="007904D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47A82" w:rsidRPr="007904D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47A82" w:rsidRPr="007904D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47A82" w:rsidRPr="007904D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47A82" w:rsidRPr="007904D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47A82" w:rsidRPr="007904D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47A82" w:rsidRPr="007904D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D47A82" w:rsidRPr="00534D7B" w:rsidRDefault="00D47A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2" w:rsidRPr="00534D7B" w:rsidRDefault="00D47A8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2" w:rsidRPr="00534D7B" w:rsidRDefault="00D47A8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47A82" w:rsidRPr="007904D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82" w:rsidRPr="00534D7B" w:rsidRDefault="00D47A8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D47A82" w:rsidRPr="007904D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82" w:rsidRPr="00534D7B" w:rsidRDefault="00D47A82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47A82" w:rsidRPr="00534D7B" w:rsidRDefault="00D47A82">
      <w:pPr>
        <w:rPr>
          <w:b/>
          <w:szCs w:val="21"/>
        </w:rPr>
      </w:pPr>
    </w:p>
    <w:sectPr w:rsidR="00D47A82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A82" w:rsidRDefault="00D47A82" w:rsidP="00534D7B">
      <w:r>
        <w:separator/>
      </w:r>
    </w:p>
  </w:endnote>
  <w:endnote w:type="continuationSeparator" w:id="1">
    <w:p w:rsidR="00D47A82" w:rsidRDefault="00D47A82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A82" w:rsidRDefault="00D47A82" w:rsidP="00534D7B">
      <w:r>
        <w:separator/>
      </w:r>
    </w:p>
  </w:footnote>
  <w:footnote w:type="continuationSeparator" w:id="1">
    <w:p w:rsidR="00D47A82" w:rsidRDefault="00D47A82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65042"/>
    <w:rsid w:val="001F7144"/>
    <w:rsid w:val="002340ED"/>
    <w:rsid w:val="0039571E"/>
    <w:rsid w:val="00401D82"/>
    <w:rsid w:val="00424DF0"/>
    <w:rsid w:val="00443911"/>
    <w:rsid w:val="0046119C"/>
    <w:rsid w:val="004A6298"/>
    <w:rsid w:val="004F0C93"/>
    <w:rsid w:val="00507F6C"/>
    <w:rsid w:val="00534D7B"/>
    <w:rsid w:val="00557194"/>
    <w:rsid w:val="00620195"/>
    <w:rsid w:val="006E396F"/>
    <w:rsid w:val="006F3C0A"/>
    <w:rsid w:val="007026CF"/>
    <w:rsid w:val="007904DB"/>
    <w:rsid w:val="0082414D"/>
    <w:rsid w:val="00842864"/>
    <w:rsid w:val="00A04C7C"/>
    <w:rsid w:val="00A66A5F"/>
    <w:rsid w:val="00C05F54"/>
    <w:rsid w:val="00C0766F"/>
    <w:rsid w:val="00C82A72"/>
    <w:rsid w:val="00D45A06"/>
    <w:rsid w:val="00D47A82"/>
    <w:rsid w:val="00D67BAE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152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2018-01-28T00:17:00Z</dcterms:created>
  <dcterms:modified xsi:type="dcterms:W3CDTF">2018-01-28T00:17:00Z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