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0439F" w:rsidRPr="007904D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0439F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20439F" w:rsidRPr="007904D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0439F" w:rsidRDefault="0020439F" w:rsidP="0020439F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84</w:t>
            </w:r>
          </w:p>
        </w:tc>
      </w:tr>
      <w:tr w:rsidR="0020439F" w:rsidRPr="007904D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0439F" w:rsidRPr="007904D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0439F" w:rsidRPr="007904D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0439F" w:rsidRPr="007904D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0439F" w:rsidRPr="007904D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0439F" w:rsidRPr="007904D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0439F" w:rsidRPr="007904D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0439F" w:rsidRPr="007904D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0439F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0439F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0439F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0439F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0439F" w:rsidRPr="00534D7B" w:rsidRDefault="00204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F" w:rsidRPr="00534D7B" w:rsidRDefault="002043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F" w:rsidRPr="00534D7B" w:rsidRDefault="00204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0439F" w:rsidRPr="007904D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9F" w:rsidRPr="00534D7B" w:rsidRDefault="0020439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20439F" w:rsidRPr="007904D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9F" w:rsidRPr="00534D7B" w:rsidRDefault="0020439F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0439F" w:rsidRPr="00534D7B" w:rsidRDefault="0020439F">
      <w:pPr>
        <w:rPr>
          <w:b/>
          <w:szCs w:val="21"/>
        </w:rPr>
      </w:pPr>
    </w:p>
    <w:sectPr w:rsidR="0020439F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9F" w:rsidRDefault="0020439F" w:rsidP="00534D7B">
      <w:r>
        <w:separator/>
      </w:r>
    </w:p>
  </w:endnote>
  <w:endnote w:type="continuationSeparator" w:id="1">
    <w:p w:rsidR="0020439F" w:rsidRDefault="0020439F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9F" w:rsidRDefault="0020439F" w:rsidP="00534D7B">
      <w:r>
        <w:separator/>
      </w:r>
    </w:p>
  </w:footnote>
  <w:footnote w:type="continuationSeparator" w:id="1">
    <w:p w:rsidR="0020439F" w:rsidRDefault="0020439F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65042"/>
    <w:rsid w:val="001F7144"/>
    <w:rsid w:val="0020439F"/>
    <w:rsid w:val="002340ED"/>
    <w:rsid w:val="00401D82"/>
    <w:rsid w:val="00424DF0"/>
    <w:rsid w:val="00443911"/>
    <w:rsid w:val="0046119C"/>
    <w:rsid w:val="004F0C93"/>
    <w:rsid w:val="00507F6C"/>
    <w:rsid w:val="00534D7B"/>
    <w:rsid w:val="00557194"/>
    <w:rsid w:val="00620195"/>
    <w:rsid w:val="006E396F"/>
    <w:rsid w:val="006F3C0A"/>
    <w:rsid w:val="007026CF"/>
    <w:rsid w:val="007904DB"/>
    <w:rsid w:val="0082414D"/>
    <w:rsid w:val="00842864"/>
    <w:rsid w:val="008869CD"/>
    <w:rsid w:val="00A04C7C"/>
    <w:rsid w:val="00A66A5F"/>
    <w:rsid w:val="00C82A72"/>
    <w:rsid w:val="00D67BAE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152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2018-01-28T00:14:00Z</dcterms:created>
  <dcterms:modified xsi:type="dcterms:W3CDTF">2018-01-28T00:14:00Z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