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8C47F3" w:rsidRPr="007904DB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C47F3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8C47F3" w:rsidRPr="007904DB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C47F3" w:rsidRDefault="008C47F3" w:rsidP="008C47F3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门店店长：张琴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薛燕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84</w:t>
            </w:r>
          </w:p>
        </w:tc>
      </w:tr>
      <w:tr w:rsidR="008C47F3" w:rsidRPr="007904DB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C47F3" w:rsidRPr="007904DB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C47F3" w:rsidRPr="00534D7B" w:rsidRDefault="008C47F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C47F3" w:rsidRPr="007904DB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C47F3" w:rsidRPr="007904DB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C47F3" w:rsidRPr="007904DB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C47F3" w:rsidRPr="007904DB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C47F3" w:rsidRPr="00534D7B" w:rsidRDefault="008C47F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C47F3" w:rsidRPr="00534D7B" w:rsidRDefault="008C47F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C47F3" w:rsidRPr="007904DB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C47F3" w:rsidRPr="007904DB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：拿药训练是否执行到位。（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上传视频准）（</w:t>
            </w: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：品牌月完成情况，已完成一个系列得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C47F3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C47F3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支装藿香每人每人至少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C47F3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C47F3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C47F3" w:rsidRPr="00534D7B" w:rsidRDefault="008C47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F3" w:rsidRPr="00534D7B" w:rsidRDefault="008C47F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F3" w:rsidRPr="00534D7B" w:rsidRDefault="008C47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C47F3" w:rsidRPr="007904D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F3" w:rsidRPr="00534D7B" w:rsidRDefault="008C47F3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8C47F3" w:rsidRPr="007904D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7F3" w:rsidRPr="00534D7B" w:rsidRDefault="008C47F3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8C47F3" w:rsidRPr="00534D7B" w:rsidRDefault="008C47F3">
      <w:pPr>
        <w:rPr>
          <w:b/>
          <w:szCs w:val="21"/>
        </w:rPr>
      </w:pPr>
    </w:p>
    <w:sectPr w:rsidR="008C47F3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7F3" w:rsidRDefault="008C47F3" w:rsidP="00534D7B">
      <w:r>
        <w:separator/>
      </w:r>
    </w:p>
  </w:endnote>
  <w:endnote w:type="continuationSeparator" w:id="1">
    <w:p w:rsidR="008C47F3" w:rsidRDefault="008C47F3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7F3" w:rsidRDefault="008C47F3" w:rsidP="00534D7B">
      <w:r>
        <w:separator/>
      </w:r>
    </w:p>
  </w:footnote>
  <w:footnote w:type="continuationSeparator" w:id="1">
    <w:p w:rsidR="008C47F3" w:rsidRDefault="008C47F3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65042"/>
    <w:rsid w:val="001F7144"/>
    <w:rsid w:val="002340ED"/>
    <w:rsid w:val="00401D82"/>
    <w:rsid w:val="00424DF0"/>
    <w:rsid w:val="00443911"/>
    <w:rsid w:val="0046119C"/>
    <w:rsid w:val="004F0C93"/>
    <w:rsid w:val="00507F6C"/>
    <w:rsid w:val="00534D7B"/>
    <w:rsid w:val="00557194"/>
    <w:rsid w:val="00620195"/>
    <w:rsid w:val="006E396F"/>
    <w:rsid w:val="006F3C0A"/>
    <w:rsid w:val="007026CF"/>
    <w:rsid w:val="007904DB"/>
    <w:rsid w:val="0082414D"/>
    <w:rsid w:val="00842864"/>
    <w:rsid w:val="008869CD"/>
    <w:rsid w:val="008C47F3"/>
    <w:rsid w:val="00A04C7C"/>
    <w:rsid w:val="00A66A5F"/>
    <w:rsid w:val="00C82A72"/>
    <w:rsid w:val="00D67BAE"/>
    <w:rsid w:val="00EC1428"/>
    <w:rsid w:val="00ED23C3"/>
    <w:rsid w:val="00F5442D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152</Words>
  <Characters>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2018年1月员工绩效考核表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2018-01-28T00:15:00Z</dcterms:created>
  <dcterms:modified xsi:type="dcterms:W3CDTF">2018-01-28T00:15:00Z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